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084F841F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7448B">
        <w:rPr>
          <w:rFonts w:ascii="Calibri" w:eastAsia="Calibri" w:hAnsi="Calibri"/>
          <w:sz w:val="22"/>
          <w:szCs w:val="22"/>
          <w:lang w:val="sr-Latn-RS"/>
        </w:rPr>
        <w:t>4</w:t>
      </w:r>
      <w:r w:rsidR="00835AEE">
        <w:rPr>
          <w:rFonts w:ascii="Calibri" w:eastAsia="Calibri" w:hAnsi="Calibri"/>
          <w:sz w:val="22"/>
          <w:szCs w:val="22"/>
          <w:lang w:val="sr-Cyrl-RS"/>
        </w:rPr>
        <w:t>5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1109EFA9" w:rsidR="00964C1E" w:rsidRPr="00F6306C" w:rsidRDefault="00835AE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Зебра завесе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6FA1BAA7" w:rsidR="00964C1E" w:rsidRPr="0030505E" w:rsidRDefault="00835AE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Беле боје 2м(ширина) 1,8 (висина)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235A9F92" w:rsidR="00964C1E" w:rsidRPr="00A52DC6" w:rsidRDefault="00835AE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66A87509" w:rsidR="00964C1E" w:rsidRPr="00A52DC6" w:rsidRDefault="00835AE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08BEDDF7" w:rsidR="00964C1E" w:rsidRPr="00A52DC6" w:rsidRDefault="00835AE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Тракасте завесе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B17B274" w:rsidR="00964C1E" w:rsidRPr="0030505E" w:rsidRDefault="00835AE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2м (ширина) 1,8 (висина)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56F17090" w:rsidR="00964C1E" w:rsidRPr="00A52DC6" w:rsidRDefault="00835AE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07782340" w:rsidR="00964C1E" w:rsidRPr="00A52DC6" w:rsidRDefault="00835AE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60BCF8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5F9" w14:textId="5B3A7B07" w:rsidR="0030505E" w:rsidRPr="00F6306C" w:rsidRDefault="00835AE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Самолепљиве фолије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484" w14:textId="57C7B317" w:rsidR="0030505E" w:rsidRPr="0030505E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Боја дрвета за радне површине 30 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460" w14:textId="43E1E69A" w:rsidR="0030505E" w:rsidRPr="002D56B5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818" w14:textId="4C588C91" w:rsidR="0030505E" w:rsidRPr="0030505E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D05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6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FCC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027E633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D2A" w14:textId="5B13B477" w:rsidR="0030505E" w:rsidRPr="00F6306C" w:rsidRDefault="00835AE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Пластична кабловска каналица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31" w14:textId="4165C6A3" w:rsidR="0030505E" w:rsidRPr="0030505E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Самолепљива беле боје 16х16 мм дужине 2 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DF5" w14:textId="2FF85333" w:rsidR="0030505E" w:rsidRPr="002D56B5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D411" w14:textId="664A924C" w:rsidR="0030505E" w:rsidRPr="00811E0D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7E0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5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3C9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C0F0129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6CC" w14:textId="127ABF2B" w:rsidR="0030505E" w:rsidRPr="00F6306C" w:rsidRDefault="00835AE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835AEE">
              <w:rPr>
                <w:sz w:val="22"/>
                <w:szCs w:val="22"/>
                <w:lang w:val="sr-Cyrl-RS"/>
              </w:rPr>
              <w:t>Пластична кабловска каналица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84" w14:textId="5E82B93A" w:rsidR="0030505E" w:rsidRPr="0088565C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Самолепљива беле боје 40х25мм дужине 2м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B97" w14:textId="6158E88C" w:rsidR="0030505E" w:rsidRPr="002D56B5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E31" w14:textId="289AB2B3" w:rsidR="0030505E" w:rsidRPr="00811E0D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B9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512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83F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35AEE" w:rsidRPr="00A52DC6" w14:paraId="15B326B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2B97" w14:textId="068EA7AD" w:rsidR="00835AEE" w:rsidRPr="00F6306C" w:rsidRDefault="00835AE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Типли пластични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36D7" w14:textId="3C6C76E6" w:rsidR="00835AEE" w:rsidRPr="0088565C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108" w14:textId="4F88796C" w:rsidR="00835AEE" w:rsidRPr="002D56B5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0B1A" w14:textId="3FBE4172" w:rsidR="00835AEE" w:rsidRPr="00811E0D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AF4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98F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167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35AEE" w:rsidRPr="00A52DC6" w14:paraId="71995CD0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B0C" w14:textId="6D2B3408" w:rsidR="00835AEE" w:rsidRPr="00F6306C" w:rsidRDefault="00835AE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Холшрафи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EC2" w14:textId="64E2B147" w:rsidR="00835AEE" w:rsidRPr="0088565C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Холшрафи за типли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6252" w14:textId="1D1C28C4" w:rsidR="00835AEE" w:rsidRPr="002D56B5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652" w14:textId="351DB29E" w:rsidR="00835AEE" w:rsidRPr="00811E0D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C28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89B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F57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D45B" w14:textId="77777777" w:rsidR="00390494" w:rsidRDefault="00390494" w:rsidP="00AD7978">
      <w:r>
        <w:separator/>
      </w:r>
    </w:p>
  </w:endnote>
  <w:endnote w:type="continuationSeparator" w:id="0">
    <w:p w14:paraId="407C0A85" w14:textId="77777777" w:rsidR="00390494" w:rsidRDefault="00390494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5F68" w14:textId="77777777" w:rsidR="00390494" w:rsidRDefault="00390494" w:rsidP="00AD7978">
      <w:r>
        <w:separator/>
      </w:r>
    </w:p>
  </w:footnote>
  <w:footnote w:type="continuationSeparator" w:id="0">
    <w:p w14:paraId="386C4D1B" w14:textId="77777777" w:rsidR="00390494" w:rsidRDefault="00390494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7014D"/>
    <w:rsid w:val="00374905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6ABD"/>
    <w:rsid w:val="004D049B"/>
    <w:rsid w:val="004E048B"/>
    <w:rsid w:val="00506B9C"/>
    <w:rsid w:val="00520471"/>
    <w:rsid w:val="00521F05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4AC6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31DE1"/>
    <w:rsid w:val="00B532AE"/>
    <w:rsid w:val="00B93081"/>
    <w:rsid w:val="00BA7478"/>
    <w:rsid w:val="00BC58BB"/>
    <w:rsid w:val="00BC5AFA"/>
    <w:rsid w:val="00BC78E1"/>
    <w:rsid w:val="00BD2238"/>
    <w:rsid w:val="00C03A0D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284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67</cp:revision>
  <cp:lastPrinted>2022-08-15T08:23:00Z</cp:lastPrinted>
  <dcterms:created xsi:type="dcterms:W3CDTF">2023-03-16T05:35:00Z</dcterms:created>
  <dcterms:modified xsi:type="dcterms:W3CDTF">2023-06-01T09:48:00Z</dcterms:modified>
</cp:coreProperties>
</file>